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A" w:rsidRDefault="00026B4A" w:rsidP="0087641D">
      <w:pPr>
        <w:rPr>
          <w:rFonts w:cs="Arial"/>
          <w:sz w:val="22"/>
        </w:rPr>
      </w:pPr>
    </w:p>
    <w:p w:rsidR="0087641D" w:rsidRDefault="0087641D" w:rsidP="0087641D">
      <w:pPr>
        <w:rPr>
          <w:b/>
          <w:bCs/>
          <w:sz w:val="28"/>
          <w:szCs w:val="28"/>
        </w:rPr>
      </w:pPr>
      <w:r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smartTag w:uri="urn:schemas-microsoft-com:office:smarttags" w:element="place"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AIRPORT</w:t>
          </w:r>
        </w:smartTag>
        <w:r w:rsidRPr="00B27A3A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LAND</w:t>
          </w:r>
        </w:smartTag>
      </w:smartTag>
      <w:r w:rsidRPr="00B27A3A">
        <w:rPr>
          <w:b/>
          <w:bCs/>
          <w:sz w:val="36"/>
          <w:szCs w:val="36"/>
        </w:rPr>
        <w:t xml:space="preserve"> USE COMMISSION</w:t>
      </w:r>
      <w:r>
        <w:rPr>
          <w:b/>
          <w:bCs/>
          <w:sz w:val="32"/>
          <w:szCs w:val="32"/>
        </w:rPr>
        <w:t xml:space="preserve"> </w:t>
      </w:r>
      <w:r w:rsidRPr="00334285">
        <w:rPr>
          <w:bCs/>
          <w:sz w:val="32"/>
          <w:szCs w:val="32"/>
        </w:rPr>
        <w:t>(</w:t>
      </w:r>
      <w:r>
        <w:rPr>
          <w:rFonts w:ascii="Webdings" w:hAnsi="Webdings"/>
          <w:sz w:val="48"/>
          <w:szCs w:val="48"/>
        </w:rPr>
        <w:t></w:t>
      </w:r>
      <w:r w:rsidRPr="00334285">
        <w:rPr>
          <w:bCs/>
          <w:sz w:val="32"/>
          <w:szCs w:val="32"/>
        </w:rPr>
        <w:t>)</w:t>
      </w:r>
    </w:p>
    <w:p w:rsidR="0087641D" w:rsidRDefault="0087641D" w:rsidP="0087641D">
      <w:pPr>
        <w:jc w:val="center"/>
        <w:rPr>
          <w:b/>
          <w:bCs/>
          <w:sz w:val="28"/>
          <w:szCs w:val="28"/>
        </w:rPr>
      </w:pPr>
    </w:p>
    <w:p w:rsidR="00B27A3A" w:rsidRPr="00B27A3A" w:rsidRDefault="00B27A3A" w:rsidP="00B27A3A">
      <w:pPr>
        <w:pStyle w:val="Heading6"/>
        <w:ind w:left="1440"/>
        <w:rPr>
          <w:sz w:val="32"/>
          <w:szCs w:val="32"/>
        </w:rPr>
      </w:pPr>
      <w:r w:rsidRPr="00B27A3A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</w:t>
      </w:r>
      <w:r w:rsidR="0087641D" w:rsidRPr="00B27A3A">
        <w:rPr>
          <w:sz w:val="32"/>
          <w:szCs w:val="32"/>
        </w:rPr>
        <w:t>TENTATIVE</w:t>
      </w:r>
    </w:p>
    <w:p w:rsidR="0087641D" w:rsidRDefault="00B27A3A" w:rsidP="00B27A3A">
      <w:pPr>
        <w:pStyle w:val="Heading6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7641D" w:rsidRPr="00B27A3A">
        <w:rPr>
          <w:sz w:val="40"/>
          <w:szCs w:val="40"/>
        </w:rPr>
        <w:t>20</w:t>
      </w:r>
      <w:r w:rsidR="00026B4A">
        <w:rPr>
          <w:sz w:val="40"/>
          <w:szCs w:val="40"/>
        </w:rPr>
        <w:t>1</w:t>
      </w:r>
      <w:r w:rsidR="00216CCB">
        <w:rPr>
          <w:sz w:val="40"/>
          <w:szCs w:val="40"/>
        </w:rPr>
        <w:t>8</w:t>
      </w:r>
      <w:r w:rsidR="00334285">
        <w:rPr>
          <w:sz w:val="40"/>
          <w:szCs w:val="40"/>
        </w:rPr>
        <w:t xml:space="preserve"> </w:t>
      </w:r>
      <w:r w:rsidR="0087641D" w:rsidRPr="00B27A3A">
        <w:rPr>
          <w:sz w:val="36"/>
          <w:szCs w:val="36"/>
        </w:rPr>
        <w:t xml:space="preserve"> </w:t>
      </w:r>
      <w:r w:rsidR="00334285">
        <w:rPr>
          <w:sz w:val="36"/>
          <w:szCs w:val="36"/>
        </w:rPr>
        <w:t xml:space="preserve"> </w:t>
      </w:r>
      <w:r w:rsidR="0087641D" w:rsidRPr="00B27A3A">
        <w:rPr>
          <w:sz w:val="36"/>
          <w:szCs w:val="36"/>
        </w:rPr>
        <w:t>MEETING SCHEDULE</w:t>
      </w:r>
    </w:p>
    <w:p w:rsidR="004A7209" w:rsidRPr="00B27A3A" w:rsidRDefault="00B27A3A" w:rsidP="00B27A3A">
      <w:r>
        <w:t>_________________________________________________________________________</w:t>
      </w:r>
      <w:r w:rsidR="004A7209">
        <w:rPr>
          <w:rFonts w:cs="Arial"/>
          <w:sz w:val="22"/>
        </w:rPr>
        <w:t xml:space="preserve">                          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376372" w:rsidRDefault="00376372" w:rsidP="008F6A68">
      <w:pPr>
        <w:ind w:right="720"/>
        <w:rPr>
          <w:rFonts w:cs="Arial"/>
          <w:sz w:val="22"/>
        </w:rPr>
      </w:pPr>
    </w:p>
    <w:p w:rsidR="003B66A8" w:rsidRDefault="003B66A8" w:rsidP="003B66A8">
      <w:pPr>
        <w:spacing w:before="120"/>
        <w:ind w:left="562"/>
      </w:pPr>
      <w:r>
        <w:rPr>
          <w:sz w:val="28"/>
          <w:szCs w:val="28"/>
        </w:rPr>
        <w:t xml:space="preserve">  </w:t>
      </w:r>
      <w:r w:rsidR="0087641D">
        <w:rPr>
          <w:sz w:val="28"/>
          <w:szCs w:val="28"/>
        </w:rPr>
        <w:t xml:space="preserve">February </w:t>
      </w:r>
      <w:r w:rsidR="00216CCB">
        <w:rPr>
          <w:sz w:val="28"/>
          <w:szCs w:val="28"/>
        </w:rPr>
        <w:t>7</w:t>
      </w:r>
      <w:r w:rsidR="00C3151E">
        <w:rPr>
          <w:sz w:val="28"/>
          <w:szCs w:val="28"/>
        </w:rPr>
        <w:t>, 201</w:t>
      </w:r>
      <w:r w:rsidR="00216CCB">
        <w:rPr>
          <w:sz w:val="28"/>
          <w:szCs w:val="28"/>
        </w:rPr>
        <w:t>8</w:t>
      </w:r>
      <w:r w:rsidR="0087641D">
        <w:rPr>
          <w:sz w:val="28"/>
          <w:szCs w:val="28"/>
        </w:rPr>
        <w:t>                    </w:t>
      </w:r>
      <w:r>
        <w:rPr>
          <w:sz w:val="28"/>
          <w:szCs w:val="28"/>
        </w:rPr>
        <w:t xml:space="preserve">      </w:t>
      </w:r>
      <w:r w:rsidR="0087641D">
        <w:rPr>
          <w:sz w:val="28"/>
          <w:szCs w:val="28"/>
        </w:rPr>
        <w:t>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> </w:t>
      </w:r>
      <w:r w:rsidR="0087641D">
        <w:t>ALUC</w:t>
      </w:r>
    </w:p>
    <w:p w:rsidR="0087641D" w:rsidRDefault="00376372" w:rsidP="00B962F2">
      <w:pPr>
        <w:spacing w:before="120"/>
        <w:ind w:left="562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87641D" w:rsidRDefault="00B27A3A" w:rsidP="0087641D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May </w:t>
      </w:r>
      <w:r w:rsidR="00216CCB">
        <w:rPr>
          <w:sz w:val="28"/>
          <w:szCs w:val="28"/>
        </w:rPr>
        <w:t>2</w:t>
      </w:r>
      <w:r w:rsidR="00C3151E">
        <w:rPr>
          <w:sz w:val="28"/>
          <w:szCs w:val="28"/>
        </w:rPr>
        <w:t>, 201</w:t>
      </w:r>
      <w:r w:rsidR="00216CCB">
        <w:rPr>
          <w:sz w:val="28"/>
          <w:szCs w:val="28"/>
        </w:rPr>
        <w:t>8</w:t>
      </w:r>
      <w:r w:rsidR="0087641D">
        <w:rPr>
          <w:sz w:val="28"/>
          <w:szCs w:val="28"/>
        </w:rPr>
        <w:t xml:space="preserve">                               </w:t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 xml:space="preserve">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7641D">
        <w:t>ALUC</w:t>
      </w:r>
    </w:p>
    <w:p w:rsidR="0087641D" w:rsidRDefault="0087641D" w:rsidP="0087641D">
      <w:pPr>
        <w:ind w:right="720"/>
        <w:rPr>
          <w:rFonts w:cs="Arial"/>
          <w:sz w:val="22"/>
        </w:rPr>
      </w:pPr>
    </w:p>
    <w:p w:rsidR="0087641D" w:rsidRDefault="00B27A3A" w:rsidP="0087641D">
      <w:pPr>
        <w:ind w:right="720"/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>August</w:t>
      </w:r>
      <w:r w:rsidR="00720761">
        <w:rPr>
          <w:sz w:val="28"/>
          <w:szCs w:val="28"/>
        </w:rPr>
        <w:t xml:space="preserve"> </w:t>
      </w:r>
      <w:r w:rsidR="00216CCB">
        <w:rPr>
          <w:sz w:val="28"/>
          <w:szCs w:val="28"/>
        </w:rPr>
        <w:t>1</w:t>
      </w:r>
      <w:r w:rsidR="00C3151E">
        <w:rPr>
          <w:sz w:val="28"/>
          <w:szCs w:val="28"/>
        </w:rPr>
        <w:t>, 201</w:t>
      </w:r>
      <w:r w:rsidR="00216CCB">
        <w:rPr>
          <w:sz w:val="28"/>
          <w:szCs w:val="28"/>
        </w:rPr>
        <w:t>8</w:t>
      </w:r>
      <w:r w:rsidR="0087641D">
        <w:rPr>
          <w:sz w:val="28"/>
          <w:szCs w:val="28"/>
        </w:rPr>
        <w:t xml:space="preserve">                           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  <w:t xml:space="preserve"> </w:t>
      </w:r>
      <w:r w:rsidR="00B962F2">
        <w:rPr>
          <w:sz w:val="28"/>
          <w:szCs w:val="28"/>
        </w:rPr>
        <w:tab/>
        <w:t xml:space="preserve"> </w:t>
      </w:r>
      <w:r w:rsidR="0087641D">
        <w:t>ALUC</w:t>
      </w:r>
    </w:p>
    <w:p w:rsidR="0087641D" w:rsidRDefault="0087641D" w:rsidP="0087641D">
      <w:pPr>
        <w:ind w:right="720"/>
      </w:pPr>
    </w:p>
    <w:p w:rsidR="00B962F2" w:rsidRPr="00216CCB" w:rsidRDefault="00B27A3A" w:rsidP="0087641D">
      <w:pPr>
        <w:ind w:right="720"/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November </w:t>
      </w:r>
      <w:r w:rsidR="00216CCB">
        <w:rPr>
          <w:sz w:val="28"/>
          <w:szCs w:val="28"/>
        </w:rPr>
        <w:t>7</w:t>
      </w:r>
      <w:r w:rsidR="00C3151E">
        <w:rPr>
          <w:sz w:val="28"/>
          <w:szCs w:val="28"/>
        </w:rPr>
        <w:t>, 201</w:t>
      </w:r>
      <w:r w:rsidR="00216CCB">
        <w:rPr>
          <w:sz w:val="28"/>
          <w:szCs w:val="28"/>
        </w:rPr>
        <w:t>8</w:t>
      </w:r>
      <w:r w:rsidR="00216CCB">
        <w:rPr>
          <w:sz w:val="28"/>
          <w:szCs w:val="28"/>
        </w:rPr>
        <w:tab/>
      </w:r>
      <w:r w:rsidR="00216CCB">
        <w:rPr>
          <w:sz w:val="28"/>
          <w:szCs w:val="28"/>
        </w:rPr>
        <w:tab/>
      </w:r>
      <w:r w:rsidR="00216CCB">
        <w:rPr>
          <w:sz w:val="28"/>
          <w:szCs w:val="28"/>
        </w:rPr>
        <w:tab/>
      </w:r>
      <w:r w:rsidR="00216CCB">
        <w:rPr>
          <w:sz w:val="28"/>
          <w:szCs w:val="28"/>
        </w:rPr>
        <w:tab/>
      </w:r>
      <w:r w:rsidR="00216CCB">
        <w:rPr>
          <w:sz w:val="28"/>
          <w:szCs w:val="28"/>
        </w:rPr>
        <w:tab/>
        <w:t xml:space="preserve"> </w:t>
      </w:r>
      <w:bookmarkStart w:id="0" w:name="_GoBack"/>
      <w:bookmarkEnd w:id="0"/>
      <w:r w:rsidR="00216CCB" w:rsidRPr="00216CCB">
        <w:t>ALUC</w:t>
      </w:r>
    </w:p>
    <w:p w:rsidR="00B962F2" w:rsidRDefault="00B962F2" w:rsidP="0087641D">
      <w:pPr>
        <w:ind w:right="720"/>
        <w:rPr>
          <w:sz w:val="28"/>
          <w:szCs w:val="28"/>
        </w:rPr>
      </w:pPr>
    </w:p>
    <w:p w:rsidR="0087641D" w:rsidRDefault="00C3151E" w:rsidP="0087641D">
      <w:pPr>
        <w:ind w:right="720"/>
      </w:pPr>
      <w:r>
        <w:rPr>
          <w:sz w:val="28"/>
          <w:szCs w:val="28"/>
        </w:rPr>
        <w:tab/>
        <w:t xml:space="preserve">February </w:t>
      </w:r>
      <w:r w:rsidR="00216CCB">
        <w:rPr>
          <w:sz w:val="28"/>
          <w:szCs w:val="28"/>
        </w:rPr>
        <w:t>6</w:t>
      </w:r>
      <w:r>
        <w:rPr>
          <w:sz w:val="28"/>
          <w:szCs w:val="28"/>
        </w:rPr>
        <w:t>, 201</w:t>
      </w:r>
      <w:r w:rsidR="00216CCB">
        <w:rPr>
          <w:sz w:val="28"/>
          <w:szCs w:val="28"/>
        </w:rPr>
        <w:t>9</w:t>
      </w:r>
      <w:r w:rsidR="0087641D">
        <w:rPr>
          <w:sz w:val="28"/>
          <w:szCs w:val="28"/>
        </w:rPr>
        <w:t>                     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B27A3A"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 </w:t>
      </w:r>
      <w:r w:rsidR="0087641D">
        <w:t>ALUC</w:t>
      </w:r>
    </w:p>
    <w:p w:rsidR="00B962F2" w:rsidRPr="00B962F2" w:rsidRDefault="00B962F2" w:rsidP="00B962F2">
      <w:pPr>
        <w:spacing w:before="120"/>
        <w:ind w:left="2175"/>
      </w:pPr>
    </w:p>
    <w:p w:rsidR="00026B4A" w:rsidRDefault="00026B4A" w:rsidP="00B27A3A">
      <w:pPr>
        <w:spacing w:before="120"/>
        <w:ind w:left="1815"/>
        <w:rPr>
          <w:rFonts w:cs="Arial"/>
          <w:sz w:val="22"/>
        </w:rPr>
      </w:pPr>
    </w:p>
    <w:p w:rsidR="00B27A3A" w:rsidRDefault="00026B4A" w:rsidP="0004378E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</w:t>
      </w:r>
      <w:r w:rsidR="00B27A3A">
        <w:rPr>
          <w:rFonts w:cs="Arial"/>
          <w:sz w:val="22"/>
        </w:rPr>
        <w:t>____________________________________________________________________________</w:t>
      </w:r>
    </w:p>
    <w:p w:rsidR="004A7209" w:rsidRDefault="004A7209" w:rsidP="004A7209">
      <w:pPr>
        <w:spacing w:before="120"/>
        <w:ind w:left="562"/>
        <w:rPr>
          <w:rFonts w:cs="Arial"/>
          <w:sz w:val="22"/>
        </w:rPr>
      </w:pPr>
    </w:p>
    <w:p w:rsidR="0053273D" w:rsidRDefault="004A7209" w:rsidP="004A7209">
      <w:pPr>
        <w:ind w:right="720"/>
        <w:rPr>
          <w:rFonts w:cs="Arial"/>
          <w:sz w:val="22"/>
        </w:rPr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>As needed, special ALUC meetings may be called and would typically occur on the first or third Wednesday of any month</w:t>
      </w:r>
      <w:r w:rsidR="0053273D">
        <w:rPr>
          <w:rFonts w:cs="Arial"/>
          <w:sz w:val="22"/>
        </w:rPr>
        <w:t>.</w:t>
      </w:r>
    </w:p>
    <w:p w:rsidR="0053273D" w:rsidRDefault="0053273D" w:rsidP="004A7209">
      <w:pPr>
        <w:ind w:right="720"/>
        <w:rPr>
          <w:rFonts w:cs="Arial"/>
          <w:sz w:val="22"/>
        </w:rPr>
      </w:pPr>
    </w:p>
    <w:p w:rsidR="004A7209" w:rsidRDefault="0053273D" w:rsidP="004A7209">
      <w:pPr>
        <w:ind w:right="720"/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 xml:space="preserve">Regular ALUC meetings </w:t>
      </w:r>
      <w:r w:rsidR="004A7209">
        <w:rPr>
          <w:rFonts w:cs="Arial"/>
          <w:sz w:val="22"/>
        </w:rPr>
        <w:t xml:space="preserve">are held quarterly starting with the </w:t>
      </w:r>
      <w:r>
        <w:rPr>
          <w:rFonts w:cs="Arial"/>
          <w:sz w:val="22"/>
        </w:rPr>
        <w:t>first Wednesday in February and also as needed.</w:t>
      </w:r>
    </w:p>
    <w:p w:rsidR="004916D1" w:rsidRDefault="004916D1" w:rsidP="004916D1">
      <w:pPr>
        <w:ind w:left="360" w:right="360"/>
        <w:rPr>
          <w:rFonts w:ascii="Univers" w:hAnsi="Univers"/>
        </w:rPr>
      </w:pPr>
    </w:p>
    <w:sectPr w:rsidR="004916D1" w:rsidSect="0087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383" w:rsidRDefault="00C60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383" w:rsidRDefault="00C60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81" w:rsidRDefault="00D824E1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column">
                <wp:posOffset>-457200</wp:posOffset>
              </wp:positionH>
              <wp:positionV relativeFrom="page">
                <wp:posOffset>9029700</wp:posOffset>
              </wp:positionV>
              <wp:extent cx="7200900" cy="1028065"/>
              <wp:effectExtent l="0" t="0" r="0" b="63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581" w:rsidRPr="0087641D" w:rsidRDefault="00031581" w:rsidP="008764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711pt;width:567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" o:allowoverlap="f" stroked="f">
              <v:textbox>
                <w:txbxContent>
                  <w:p w:rsidR="00031581" w:rsidRPr="0087641D" w:rsidRDefault="00031581" w:rsidP="0087641D"/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383" w:rsidRDefault="00C60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81" w:rsidRDefault="00031581">
    <w:pPr>
      <w:pStyle w:val="Header"/>
    </w:pPr>
    <w:r>
      <w:t xml:space="preserve">Page </w:t>
    </w:r>
    <w:r w:rsidR="00AB19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196F">
      <w:rPr>
        <w:rStyle w:val="PageNumber"/>
      </w:rPr>
      <w:fldChar w:fldCharType="separate"/>
    </w:r>
    <w:r>
      <w:rPr>
        <w:rStyle w:val="PageNumber"/>
        <w:noProof/>
      </w:rPr>
      <w:t>2</w:t>
    </w:r>
    <w:r w:rsidR="00AB196F">
      <w:rPr>
        <w:rStyle w:val="PageNumber"/>
      </w:rPr>
      <w:fldChar w:fldCharType="end"/>
    </w:r>
  </w:p>
  <w:p w:rsidR="00031581" w:rsidRDefault="00031581">
    <w:pPr>
      <w:pStyle w:val="Header"/>
    </w:pPr>
  </w:p>
  <w:p w:rsidR="00031581" w:rsidRDefault="00031581">
    <w:pPr>
      <w:pStyle w:val="Header"/>
    </w:pPr>
  </w:p>
  <w:p w:rsidR="00031581" w:rsidRDefault="00031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81" w:rsidRDefault="00031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8FC"/>
    <w:multiLevelType w:val="multilevel"/>
    <w:tmpl w:val="B1B4B6B2"/>
    <w:lvl w:ilvl="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0BF7B6D"/>
    <w:multiLevelType w:val="hybridMultilevel"/>
    <w:tmpl w:val="B1B4B6B2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2587638E"/>
    <w:multiLevelType w:val="hybridMultilevel"/>
    <w:tmpl w:val="4770152C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284F16C7"/>
    <w:multiLevelType w:val="hybridMultilevel"/>
    <w:tmpl w:val="89D672E8"/>
    <w:lvl w:ilvl="0" w:tplc="D862A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2285D"/>
    <w:multiLevelType w:val="hybridMultilevel"/>
    <w:tmpl w:val="59D6E0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70D449A"/>
    <w:multiLevelType w:val="hybridMultilevel"/>
    <w:tmpl w:val="F356E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10"/>
    <w:rsid w:val="00002A7A"/>
    <w:rsid w:val="00026B4A"/>
    <w:rsid w:val="00031581"/>
    <w:rsid w:val="0004378E"/>
    <w:rsid w:val="000E40E5"/>
    <w:rsid w:val="000F5E4F"/>
    <w:rsid w:val="00115189"/>
    <w:rsid w:val="00143850"/>
    <w:rsid w:val="00216CCB"/>
    <w:rsid w:val="002A0945"/>
    <w:rsid w:val="0030364C"/>
    <w:rsid w:val="00334285"/>
    <w:rsid w:val="003356C6"/>
    <w:rsid w:val="00361605"/>
    <w:rsid w:val="00376372"/>
    <w:rsid w:val="0037637B"/>
    <w:rsid w:val="003B66A8"/>
    <w:rsid w:val="0046490B"/>
    <w:rsid w:val="004916D1"/>
    <w:rsid w:val="004A7209"/>
    <w:rsid w:val="004A7777"/>
    <w:rsid w:val="0053273D"/>
    <w:rsid w:val="005550D4"/>
    <w:rsid w:val="00581ED8"/>
    <w:rsid w:val="005A550E"/>
    <w:rsid w:val="005E26D7"/>
    <w:rsid w:val="00613D08"/>
    <w:rsid w:val="006C785B"/>
    <w:rsid w:val="006E60A8"/>
    <w:rsid w:val="00704B81"/>
    <w:rsid w:val="00720761"/>
    <w:rsid w:val="0073530D"/>
    <w:rsid w:val="0078640C"/>
    <w:rsid w:val="008051D0"/>
    <w:rsid w:val="0087641D"/>
    <w:rsid w:val="008E2E26"/>
    <w:rsid w:val="008E3910"/>
    <w:rsid w:val="008F6A68"/>
    <w:rsid w:val="00962DC4"/>
    <w:rsid w:val="00972938"/>
    <w:rsid w:val="0098316F"/>
    <w:rsid w:val="00994480"/>
    <w:rsid w:val="00A125A0"/>
    <w:rsid w:val="00A31229"/>
    <w:rsid w:val="00AB196F"/>
    <w:rsid w:val="00AE279A"/>
    <w:rsid w:val="00AF0EDF"/>
    <w:rsid w:val="00AF2ADA"/>
    <w:rsid w:val="00B03CA9"/>
    <w:rsid w:val="00B07241"/>
    <w:rsid w:val="00B27A3A"/>
    <w:rsid w:val="00B962F2"/>
    <w:rsid w:val="00BE6ED6"/>
    <w:rsid w:val="00C3151E"/>
    <w:rsid w:val="00C34147"/>
    <w:rsid w:val="00C4113E"/>
    <w:rsid w:val="00C57265"/>
    <w:rsid w:val="00C60383"/>
    <w:rsid w:val="00C72B64"/>
    <w:rsid w:val="00C80501"/>
    <w:rsid w:val="00CC737B"/>
    <w:rsid w:val="00CE2C4D"/>
    <w:rsid w:val="00CE2EAB"/>
    <w:rsid w:val="00CE3FCE"/>
    <w:rsid w:val="00D16CF5"/>
    <w:rsid w:val="00D2016A"/>
    <w:rsid w:val="00D63658"/>
    <w:rsid w:val="00D824E1"/>
    <w:rsid w:val="00E0740E"/>
    <w:rsid w:val="00E262DC"/>
    <w:rsid w:val="00E37F1E"/>
    <w:rsid w:val="00E60B5E"/>
    <w:rsid w:val="00E71C91"/>
    <w:rsid w:val="00E8562D"/>
    <w:rsid w:val="00EA7735"/>
    <w:rsid w:val="00EC123F"/>
    <w:rsid w:val="00F25CA5"/>
    <w:rsid w:val="00F36BCD"/>
    <w:rsid w:val="00F42A08"/>
    <w:rsid w:val="00F45C2E"/>
    <w:rsid w:val="00F80059"/>
    <w:rsid w:val="00F86CBA"/>
    <w:rsid w:val="00F97AD3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6E8DB09F"/>
  <w15:docId w15:val="{DF9FFFA3-904E-4644-9FCC-71AEE126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ederer\Local%20Settings\Temporary%20Internet%20Files\OLK4B\BOSColo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BOSColorLogo.dot</Template>
  <TotalTime>8</TotalTime>
  <Pages>1</Pages>
  <Words>69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2003</vt:lpstr>
    </vt:vector>
  </TitlesOfParts>
  <Company>Napa County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2003</dc:title>
  <dc:creator>Poirier, Julieane</dc:creator>
  <cp:lastModifiedBy>McDowell, John</cp:lastModifiedBy>
  <cp:revision>3</cp:revision>
  <cp:lastPrinted>2008-10-28T00:57:00Z</cp:lastPrinted>
  <dcterms:created xsi:type="dcterms:W3CDTF">2017-10-31T20:08:00Z</dcterms:created>
  <dcterms:modified xsi:type="dcterms:W3CDTF">2017-10-31T20:15:00Z</dcterms:modified>
</cp:coreProperties>
</file>